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04" w:rsidRPr="00A42ECC" w:rsidRDefault="00106B04" w:rsidP="00BC54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2ECC">
        <w:rPr>
          <w:rFonts w:ascii="Times New Roman" w:hAnsi="Times New Roman"/>
          <w:b/>
          <w:sz w:val="28"/>
          <w:szCs w:val="28"/>
        </w:rPr>
        <w:t>Свердловским районным судом 16.05.2024 вынесен обвинительный приговор по уголовному делу в отношении жителя пгт. Змиевка, который признан виновным в совершении преступления, предусмотренного ч. 1 ст. 318 УК РФ.</w:t>
      </w:r>
    </w:p>
    <w:p w:rsidR="00106B04" w:rsidRPr="00A42ECC" w:rsidRDefault="00106B04" w:rsidP="00BC54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ECC">
        <w:rPr>
          <w:rFonts w:ascii="Times New Roman" w:hAnsi="Times New Roman"/>
          <w:sz w:val="28"/>
          <w:szCs w:val="28"/>
        </w:rPr>
        <w:t xml:space="preserve">Установлено, что гражданин «Е», будучи в состоянии алкогольного опьянения, в </w:t>
      </w:r>
      <w:r>
        <w:rPr>
          <w:rFonts w:ascii="Times New Roman" w:hAnsi="Times New Roman"/>
          <w:sz w:val="28"/>
          <w:szCs w:val="28"/>
        </w:rPr>
        <w:t>период времени с 20 ч. 30 мин. д</w:t>
      </w:r>
      <w:r w:rsidRPr="00A42ECC">
        <w:rPr>
          <w:rFonts w:ascii="Times New Roman" w:hAnsi="Times New Roman"/>
          <w:sz w:val="28"/>
          <w:szCs w:val="28"/>
        </w:rPr>
        <w:t>о 21 ч. 25 мин 27.12.2023 года, в момент его задержания применил насилие не опасное для жизни и здоровья в отношении представителя власти в связи с исполнением им своих должностных обязанностей, а именно</w:t>
      </w:r>
      <w:r>
        <w:rPr>
          <w:rFonts w:ascii="Times New Roman" w:hAnsi="Times New Roman"/>
          <w:sz w:val="28"/>
          <w:szCs w:val="28"/>
        </w:rPr>
        <w:t>:</w:t>
      </w:r>
      <w:r w:rsidRPr="00A42ECC">
        <w:rPr>
          <w:rFonts w:ascii="Times New Roman" w:hAnsi="Times New Roman"/>
          <w:sz w:val="28"/>
          <w:szCs w:val="28"/>
        </w:rPr>
        <w:t xml:space="preserve"> укусил его за голень и кисть руки.</w:t>
      </w:r>
    </w:p>
    <w:p w:rsidR="00106B04" w:rsidRPr="00A42ECC" w:rsidRDefault="00106B04" w:rsidP="00BC54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ECC">
        <w:rPr>
          <w:rFonts w:ascii="Times New Roman" w:hAnsi="Times New Roman"/>
          <w:sz w:val="28"/>
          <w:szCs w:val="28"/>
        </w:rPr>
        <w:t>Подсудимый вину в совершении преступления признал в полном объеме, загладил вред, причиненный преступлением.</w:t>
      </w:r>
    </w:p>
    <w:p w:rsidR="00106B04" w:rsidRPr="00A42ECC" w:rsidRDefault="00106B04" w:rsidP="00BC54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ECC">
        <w:rPr>
          <w:rFonts w:ascii="Times New Roman" w:hAnsi="Times New Roman"/>
          <w:sz w:val="28"/>
          <w:szCs w:val="28"/>
        </w:rPr>
        <w:t>Суд согласился с мнением государственного обвинителя о виновности подсудимого и назначил наказание в виде штрафа в размере 50 000 рублей.</w:t>
      </w:r>
    </w:p>
    <w:p w:rsidR="00106B04" w:rsidRPr="00493C79" w:rsidRDefault="00106B04" w:rsidP="00493C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06B04" w:rsidRPr="00493C79" w:rsidSect="000E07D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F78"/>
    <w:rsid w:val="00005C91"/>
    <w:rsid w:val="000E07D3"/>
    <w:rsid w:val="000F474C"/>
    <w:rsid w:val="00106B04"/>
    <w:rsid w:val="00140D92"/>
    <w:rsid w:val="001D6FD9"/>
    <w:rsid w:val="00200F9C"/>
    <w:rsid w:val="00207FA8"/>
    <w:rsid w:val="00261E28"/>
    <w:rsid w:val="00297ACD"/>
    <w:rsid w:val="00307767"/>
    <w:rsid w:val="00414BFE"/>
    <w:rsid w:val="00493C79"/>
    <w:rsid w:val="00496F78"/>
    <w:rsid w:val="00551CC5"/>
    <w:rsid w:val="00571722"/>
    <w:rsid w:val="005C34BB"/>
    <w:rsid w:val="00662CBD"/>
    <w:rsid w:val="00683089"/>
    <w:rsid w:val="006C24E0"/>
    <w:rsid w:val="006F3962"/>
    <w:rsid w:val="007B6368"/>
    <w:rsid w:val="00801280"/>
    <w:rsid w:val="00845FDC"/>
    <w:rsid w:val="00931C26"/>
    <w:rsid w:val="00962416"/>
    <w:rsid w:val="0098077B"/>
    <w:rsid w:val="009832DA"/>
    <w:rsid w:val="009A7F98"/>
    <w:rsid w:val="00A20F0B"/>
    <w:rsid w:val="00A42ECC"/>
    <w:rsid w:val="00A537A1"/>
    <w:rsid w:val="00B10C26"/>
    <w:rsid w:val="00BC5436"/>
    <w:rsid w:val="00CA44C2"/>
    <w:rsid w:val="00D212C5"/>
    <w:rsid w:val="00D87467"/>
    <w:rsid w:val="00E14348"/>
    <w:rsid w:val="00E56BF2"/>
    <w:rsid w:val="00EC53B4"/>
    <w:rsid w:val="00ED2329"/>
    <w:rsid w:val="00FE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4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2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659</TotalTime>
  <Pages>1</Pages>
  <Words>120</Words>
  <Characters>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</cp:lastModifiedBy>
  <cp:revision>15</cp:revision>
  <cp:lastPrinted>2024-05-29T16:53:00Z</cp:lastPrinted>
  <dcterms:created xsi:type="dcterms:W3CDTF">2023-08-24T14:04:00Z</dcterms:created>
  <dcterms:modified xsi:type="dcterms:W3CDTF">2024-05-30T09:03:00Z</dcterms:modified>
</cp:coreProperties>
</file>